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7E77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>ложение к приказу  от 03.09.2024 №79</w:t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E77"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:rsidR="00E56C05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E77">
        <w:rPr>
          <w:rFonts w:ascii="Times New Roman" w:hAnsi="Times New Roman"/>
          <w:b/>
          <w:sz w:val="32"/>
          <w:szCs w:val="32"/>
        </w:rPr>
        <w:t xml:space="preserve"> на </w:t>
      </w:r>
      <w:r w:rsidRPr="00937E77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2024/2025</w:t>
      </w:r>
      <w:r w:rsidRPr="00937E77">
        <w:rPr>
          <w:rFonts w:ascii="Times New Roman" w:hAnsi="Times New Roman"/>
          <w:b/>
          <w:sz w:val="32"/>
          <w:szCs w:val="32"/>
        </w:rPr>
        <w:t xml:space="preserve"> учебного года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СОШ №12</w:t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6"/>
        <w:gridCol w:w="624"/>
        <w:gridCol w:w="624"/>
        <w:gridCol w:w="624"/>
        <w:gridCol w:w="630"/>
        <w:gridCol w:w="626"/>
        <w:gridCol w:w="473"/>
        <w:gridCol w:w="545"/>
        <w:gridCol w:w="563"/>
        <w:gridCol w:w="563"/>
        <w:gridCol w:w="563"/>
        <w:gridCol w:w="626"/>
        <w:gridCol w:w="626"/>
        <w:gridCol w:w="626"/>
        <w:gridCol w:w="658"/>
        <w:gridCol w:w="473"/>
        <w:gridCol w:w="626"/>
        <w:gridCol w:w="626"/>
        <w:gridCol w:w="626"/>
        <w:gridCol w:w="658"/>
        <w:gridCol w:w="473"/>
        <w:gridCol w:w="718"/>
      </w:tblGrid>
      <w:tr w:rsidR="00E56C05" w:rsidRPr="00675232" w:rsidTr="00960AD5">
        <w:trPr>
          <w:tblHeader/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56C05" w:rsidRPr="00675232" w:rsidTr="00960AD5">
        <w:trPr>
          <w:cantSplit/>
          <w:trHeight w:val="3908"/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3-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56C05" w:rsidRPr="00675232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4747" w:type="dxa"/>
            <w:gridSpan w:val="22"/>
            <w:shd w:val="clear" w:color="auto" w:fill="D5DCE4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2199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br w:type="page"/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713"/>
        <w:gridCol w:w="410"/>
        <w:gridCol w:w="178"/>
        <w:gridCol w:w="393"/>
        <w:gridCol w:w="239"/>
        <w:gridCol w:w="323"/>
        <w:gridCol w:w="288"/>
        <w:gridCol w:w="406"/>
        <w:gridCol w:w="194"/>
        <w:gridCol w:w="393"/>
        <w:gridCol w:w="157"/>
        <w:gridCol w:w="375"/>
        <w:gridCol w:w="236"/>
        <w:gridCol w:w="361"/>
        <w:gridCol w:w="251"/>
        <w:gridCol w:w="316"/>
        <w:gridCol w:w="297"/>
        <w:gridCol w:w="381"/>
        <w:gridCol w:w="210"/>
        <w:gridCol w:w="393"/>
        <w:gridCol w:w="103"/>
        <w:gridCol w:w="322"/>
        <w:gridCol w:w="334"/>
        <w:gridCol w:w="375"/>
        <w:gridCol w:w="238"/>
        <w:gridCol w:w="329"/>
        <w:gridCol w:w="284"/>
        <w:gridCol w:w="406"/>
        <w:gridCol w:w="192"/>
        <w:gridCol w:w="393"/>
        <w:gridCol w:w="174"/>
        <w:gridCol w:w="393"/>
        <w:gridCol w:w="205"/>
        <w:gridCol w:w="362"/>
        <w:gridCol w:w="251"/>
        <w:gridCol w:w="316"/>
        <w:gridCol w:w="297"/>
        <w:gridCol w:w="406"/>
        <w:gridCol w:w="322"/>
        <w:gridCol w:w="393"/>
        <w:gridCol w:w="599"/>
        <w:gridCol w:w="393"/>
        <w:gridCol w:w="245"/>
        <w:gridCol w:w="322"/>
      </w:tblGrid>
      <w:tr w:rsidR="00E56C05" w:rsidRPr="00675232" w:rsidTr="00DC14CC">
        <w:trPr>
          <w:gridAfter w:val="1"/>
          <w:wAfter w:w="322" w:type="dxa"/>
          <w:tblHeader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1" w:type="dxa"/>
            <w:gridSpan w:val="10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3" w:type="dxa"/>
            <w:gridSpan w:val="10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47" w:type="dxa"/>
            <w:gridSpan w:val="10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gridSpan w:val="10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38" w:type="dxa"/>
            <w:gridSpan w:val="2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56C05" w:rsidRPr="00675232" w:rsidTr="00DC14CC">
        <w:trPr>
          <w:gridAfter w:val="1"/>
          <w:wAfter w:w="322" w:type="dxa"/>
          <w:cantSplit/>
          <w:trHeight w:val="3908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0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8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992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8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DC14C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56C05" w:rsidRPr="00675232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DC14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DC14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37E7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937E77">
        <w:trPr>
          <w:gridAfter w:val="1"/>
          <w:wAfter w:w="322" w:type="dxa"/>
          <w:jc w:val="center"/>
        </w:trPr>
        <w:tc>
          <w:tcPr>
            <w:tcW w:w="15237" w:type="dxa"/>
            <w:gridSpan w:val="44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DC14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3E7B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3E7B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3E7B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DC14CC">
        <w:trPr>
          <w:gridAfter w:val="1"/>
          <w:wAfter w:w="322" w:type="dxa"/>
          <w:jc w:val="center"/>
        </w:trPr>
        <w:tc>
          <w:tcPr>
            <w:tcW w:w="2104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3E7B11">
        <w:tblPrEx>
          <w:jc w:val="left"/>
        </w:tblPrEx>
        <w:trPr>
          <w:gridBefore w:val="1"/>
          <w:wBefore w:w="391" w:type="dxa"/>
        </w:trPr>
        <w:tc>
          <w:tcPr>
            <w:tcW w:w="2123" w:type="dxa"/>
            <w:gridSpan w:val="2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71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br w:type="page"/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9"/>
        <w:gridCol w:w="9"/>
        <w:gridCol w:w="580"/>
        <w:gridCol w:w="16"/>
        <w:gridCol w:w="578"/>
        <w:gridCol w:w="19"/>
        <w:gridCol w:w="574"/>
        <w:gridCol w:w="20"/>
        <w:gridCol w:w="603"/>
        <w:gridCol w:w="20"/>
        <w:gridCol w:w="509"/>
        <w:gridCol w:w="596"/>
        <w:gridCol w:w="596"/>
        <w:gridCol w:w="599"/>
        <w:gridCol w:w="601"/>
        <w:gridCol w:w="508"/>
        <w:gridCol w:w="597"/>
        <w:gridCol w:w="597"/>
        <w:gridCol w:w="599"/>
        <w:gridCol w:w="629"/>
        <w:gridCol w:w="508"/>
        <w:gridCol w:w="592"/>
        <w:gridCol w:w="36"/>
        <w:gridCol w:w="555"/>
        <w:gridCol w:w="42"/>
        <w:gridCol w:w="600"/>
        <w:gridCol w:w="627"/>
        <w:gridCol w:w="508"/>
        <w:gridCol w:w="800"/>
      </w:tblGrid>
      <w:tr w:rsidR="00E56C05" w:rsidRPr="00675232" w:rsidTr="005A5980">
        <w:trPr>
          <w:tblHeader/>
          <w:jc w:val="center"/>
        </w:trPr>
        <w:tc>
          <w:tcPr>
            <w:tcW w:w="2053" w:type="dxa"/>
            <w:gridSpan w:val="2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02" w:type="dxa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56C05" w:rsidRPr="00675232" w:rsidTr="005A5980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shd w:val="clear" w:color="auto" w:fill="D9D9D9"/>
            <w:textDirection w:val="btLr"/>
            <w:vAlign w:val="center"/>
          </w:tcPr>
          <w:p w:rsidR="00E56C05" w:rsidRPr="00937E77" w:rsidRDefault="00E56C05" w:rsidP="00F1707B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937E7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E77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E56C05" w:rsidRPr="00675232" w:rsidTr="005A5980">
        <w:trPr>
          <w:jc w:val="center"/>
        </w:trPr>
        <w:tc>
          <w:tcPr>
            <w:tcW w:w="14547" w:type="dxa"/>
            <w:gridSpan w:val="29"/>
            <w:shd w:val="clear" w:color="auto" w:fill="B4C6E7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 анализа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14547" w:type="dxa"/>
            <w:gridSpan w:val="29"/>
            <w:shd w:val="clear" w:color="auto" w:fill="B4C6E7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Алгебра  и начала математического анализа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C05" w:rsidRPr="00675232" w:rsidTr="005A5980">
        <w:trPr>
          <w:jc w:val="center"/>
        </w:trPr>
        <w:tc>
          <w:tcPr>
            <w:tcW w:w="204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6C05" w:rsidRPr="00937E77" w:rsidRDefault="00E56C05" w:rsidP="00937E77">
      <w:pPr>
        <w:rPr>
          <w:rFonts w:ascii="Times New Roman" w:hAnsi="Times New Roman"/>
          <w:b/>
          <w:sz w:val="32"/>
          <w:szCs w:val="32"/>
        </w:rPr>
      </w:pPr>
      <w:r w:rsidRPr="00937E77">
        <w:rPr>
          <w:rFonts w:ascii="Times New Roman" w:hAnsi="Times New Roman"/>
          <w:b/>
          <w:sz w:val="32"/>
          <w:szCs w:val="32"/>
        </w:rPr>
        <w:br w:type="page"/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E77"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E77">
        <w:rPr>
          <w:rFonts w:ascii="Times New Roman" w:hAnsi="Times New Roman"/>
          <w:b/>
          <w:sz w:val="32"/>
          <w:szCs w:val="32"/>
        </w:rPr>
        <w:t xml:space="preserve">на </w:t>
      </w:r>
      <w:r w:rsidRPr="00937E7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937E77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937E77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937E77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E56C05" w:rsidRPr="00675232" w:rsidTr="00960AD5">
        <w:trPr>
          <w:tblHeader/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56C05" w:rsidRPr="00675232" w:rsidTr="00960AD5">
        <w:trPr>
          <w:cantSplit/>
          <w:trHeight w:val="3908"/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/>
            <w:textDirection w:val="btLr"/>
            <w:vAlign w:val="center"/>
          </w:tcPr>
          <w:p w:rsidR="00E56C05" w:rsidRPr="00937E77" w:rsidRDefault="00E56C05" w:rsidP="00F1707B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56C05" w:rsidRPr="00675232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Метапредметная работа(без оценок)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E56C05" w:rsidRPr="00675232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1918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2,7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2,7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2,7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191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94" w:type="dxa"/>
            <w:gridSpan w:val="32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33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br w:type="page"/>
      </w: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E56C05" w:rsidRPr="00675232" w:rsidTr="00960AD5">
        <w:trPr>
          <w:tblHeader/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E56C05" w:rsidRPr="00675232" w:rsidTr="00960AD5">
        <w:trPr>
          <w:cantSplit/>
          <w:trHeight w:val="5164"/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/>
            <w:textDirection w:val="btLr"/>
            <w:vAlign w:val="center"/>
          </w:tcPr>
          <w:p w:rsidR="00E56C05" w:rsidRPr="00937E77" w:rsidRDefault="00E56C05" w:rsidP="00937E7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E56C05" w:rsidRPr="00675232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557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557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67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</w:tr>
      <w:tr w:rsidR="00E56C05" w:rsidRPr="00675232" w:rsidTr="00960AD5">
        <w:trPr>
          <w:trHeight w:val="161"/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61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61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534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81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81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81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81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2,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7E7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E56C05" w:rsidRPr="00675232" w:rsidTr="00960AD5">
        <w:trPr>
          <w:jc w:val="center"/>
        </w:trPr>
        <w:tc>
          <w:tcPr>
            <w:tcW w:w="15652" w:type="dxa"/>
            <w:gridSpan w:val="29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400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2.5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1.8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5,1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6.8</w:t>
            </w: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271" w:type="dxa"/>
          </w:tcPr>
          <w:p w:rsidR="00E56C05" w:rsidRPr="00937E77" w:rsidRDefault="00E56C05" w:rsidP="00937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E56C05" w:rsidRPr="00937E77" w:rsidRDefault="00E56C05" w:rsidP="00937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6C05" w:rsidRPr="00937E77" w:rsidRDefault="00E56C05" w:rsidP="00937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7E77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508"/>
        <w:gridCol w:w="498"/>
        <w:gridCol w:w="10"/>
        <w:gridCol w:w="508"/>
        <w:gridCol w:w="44"/>
        <w:gridCol w:w="464"/>
        <w:gridCol w:w="18"/>
        <w:gridCol w:w="55"/>
        <w:gridCol w:w="361"/>
        <w:gridCol w:w="74"/>
        <w:gridCol w:w="452"/>
        <w:gridCol w:w="56"/>
        <w:gridCol w:w="16"/>
        <w:gridCol w:w="424"/>
        <w:gridCol w:w="68"/>
        <w:gridCol w:w="16"/>
        <w:gridCol w:w="427"/>
        <w:gridCol w:w="65"/>
        <w:gridCol w:w="482"/>
        <w:gridCol w:w="26"/>
        <w:gridCol w:w="10"/>
        <w:gridCol w:w="498"/>
        <w:gridCol w:w="508"/>
        <w:gridCol w:w="27"/>
        <w:gridCol w:w="481"/>
        <w:gridCol w:w="15"/>
        <w:gridCol w:w="493"/>
        <w:gridCol w:w="508"/>
        <w:gridCol w:w="40"/>
        <w:gridCol w:w="37"/>
        <w:gridCol w:w="431"/>
        <w:gridCol w:w="39"/>
        <w:gridCol w:w="374"/>
        <w:gridCol w:w="84"/>
        <w:gridCol w:w="11"/>
        <w:gridCol w:w="457"/>
        <w:gridCol w:w="51"/>
        <w:gridCol w:w="410"/>
        <w:gridCol w:w="74"/>
        <w:gridCol w:w="24"/>
        <w:gridCol w:w="478"/>
        <w:gridCol w:w="30"/>
        <w:gridCol w:w="508"/>
        <w:gridCol w:w="508"/>
        <w:gridCol w:w="13"/>
        <w:gridCol w:w="495"/>
        <w:gridCol w:w="508"/>
        <w:gridCol w:w="508"/>
        <w:gridCol w:w="12"/>
        <w:gridCol w:w="13"/>
        <w:gridCol w:w="484"/>
        <w:gridCol w:w="496"/>
        <w:gridCol w:w="12"/>
        <w:gridCol w:w="487"/>
        <w:gridCol w:w="21"/>
        <w:gridCol w:w="483"/>
        <w:gridCol w:w="25"/>
      </w:tblGrid>
      <w:tr w:rsidR="00E56C05" w:rsidRPr="00675232" w:rsidTr="00960AD5">
        <w:trPr>
          <w:gridAfter w:val="1"/>
          <w:wAfter w:w="27" w:type="dxa"/>
          <w:tblHeader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7" w:type="dxa"/>
            <w:gridSpan w:val="10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2" w:type="dxa"/>
            <w:gridSpan w:val="12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4" w:type="dxa"/>
            <w:gridSpan w:val="9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6" w:type="dxa"/>
            <w:gridSpan w:val="12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09" w:type="dxa"/>
            <w:gridSpan w:val="8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0" w:type="dxa"/>
            <w:gridSpan w:val="5"/>
            <w:vAlign w:val="center"/>
          </w:tcPr>
          <w:p w:rsidR="00E56C05" w:rsidRPr="00937E77" w:rsidRDefault="00E56C05" w:rsidP="00937E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56C05" w:rsidRPr="00675232" w:rsidTr="00960AD5">
        <w:trPr>
          <w:cantSplit/>
          <w:trHeight w:val="3908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6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9" w:type="dxa"/>
            <w:gridSpan w:val="4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9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2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1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3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gridSpan w:val="4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5" w:type="dxa"/>
            <w:gridSpan w:val="3"/>
            <w:shd w:val="clear" w:color="auto" w:fill="D9D9D9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E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gridSpan w:val="2"/>
            <w:shd w:val="clear" w:color="auto" w:fill="F7CAAC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4-2025</w:t>
            </w: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4" w:type="dxa"/>
            <w:gridSpan w:val="2"/>
            <w:shd w:val="clear" w:color="auto" w:fill="F7CAAC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48" w:type="dxa"/>
            <w:gridSpan w:val="2"/>
            <w:shd w:val="clear" w:color="auto" w:fill="F7CAAC"/>
            <w:textDirection w:val="btLr"/>
            <w:vAlign w:val="center"/>
          </w:tcPr>
          <w:p w:rsidR="00E56C05" w:rsidRPr="00937E77" w:rsidRDefault="00E56C05" w:rsidP="00937E77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937E77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937E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739" w:type="dxa"/>
            <w:gridSpan w:val="57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gridAfter w:val="1"/>
          <w:wAfter w:w="27" w:type="dxa"/>
          <w:jc w:val="center"/>
        </w:trPr>
        <w:tc>
          <w:tcPr>
            <w:tcW w:w="15739" w:type="dxa"/>
            <w:gridSpan w:val="57"/>
            <w:shd w:val="clear" w:color="auto" w:fill="F7CAAC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77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1,7</w:t>
            </w: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C05" w:rsidRPr="00675232" w:rsidTr="00960AD5">
        <w:trPr>
          <w:jc w:val="center"/>
        </w:trPr>
        <w:tc>
          <w:tcPr>
            <w:tcW w:w="1561" w:type="dxa"/>
          </w:tcPr>
          <w:p w:rsidR="00E56C05" w:rsidRPr="00937E77" w:rsidRDefault="00E56C05" w:rsidP="00937E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gridSpan w:val="2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E7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5" w:type="dxa"/>
            <w:gridSpan w:val="3"/>
            <w:shd w:val="clear" w:color="auto" w:fill="F7CAAC"/>
            <w:vAlign w:val="center"/>
          </w:tcPr>
          <w:p w:rsidR="00E56C05" w:rsidRPr="00937E77" w:rsidRDefault="00E56C05" w:rsidP="00937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  <w:bookmarkStart w:id="0" w:name="_GoBack"/>
            <w:bookmarkEnd w:id="0"/>
          </w:p>
        </w:tc>
      </w:tr>
    </w:tbl>
    <w:p w:rsidR="00E56C05" w:rsidRPr="00937E77" w:rsidRDefault="00E56C05" w:rsidP="00937E77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E56C05" w:rsidRDefault="00E56C05"/>
    <w:sectPr w:rsidR="00E56C05" w:rsidSect="00960AD5">
      <w:pgSz w:w="16838" w:h="11906" w:orient="landscape"/>
      <w:pgMar w:top="709" w:right="567" w:bottom="851" w:left="284" w:header="709" w:footer="709" w:gutter="0"/>
      <w:cols w:space="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E77"/>
    <w:rsid w:val="001918A0"/>
    <w:rsid w:val="00231988"/>
    <w:rsid w:val="00387F55"/>
    <w:rsid w:val="003E7B11"/>
    <w:rsid w:val="00400914"/>
    <w:rsid w:val="00455DEA"/>
    <w:rsid w:val="00534B66"/>
    <w:rsid w:val="0055738A"/>
    <w:rsid w:val="005A5980"/>
    <w:rsid w:val="0061741E"/>
    <w:rsid w:val="00675232"/>
    <w:rsid w:val="007568D5"/>
    <w:rsid w:val="00811D6B"/>
    <w:rsid w:val="008B20F2"/>
    <w:rsid w:val="00937E77"/>
    <w:rsid w:val="00960440"/>
    <w:rsid w:val="00960AD5"/>
    <w:rsid w:val="009674B7"/>
    <w:rsid w:val="0097248E"/>
    <w:rsid w:val="00A57E01"/>
    <w:rsid w:val="00CD5257"/>
    <w:rsid w:val="00DC14CC"/>
    <w:rsid w:val="00DD6DDD"/>
    <w:rsid w:val="00E56C05"/>
    <w:rsid w:val="00F1707B"/>
    <w:rsid w:val="00F7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E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37E7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7E7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E77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7E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E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937E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E7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937E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37E7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17</Pages>
  <Words>2661</Words>
  <Characters>15171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2023-09-25T15:01:00Z</cp:lastPrinted>
  <dcterms:created xsi:type="dcterms:W3CDTF">2023-09-25T13:51:00Z</dcterms:created>
  <dcterms:modified xsi:type="dcterms:W3CDTF">2024-11-07T02:34:00Z</dcterms:modified>
</cp:coreProperties>
</file>